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A" w:rsidRDefault="00BB0B2F" w:rsidP="00AB1B81">
      <w:pPr>
        <w:rPr>
          <w:rFonts w:ascii="Century Gothic" w:hAnsi="Century Gothic"/>
          <w:b/>
          <w:sz w:val="36"/>
        </w:rPr>
      </w:pPr>
      <w:r w:rsidRPr="0066367A">
        <w:rPr>
          <w:rFonts w:ascii="Century Gothic" w:hAnsi="Century Gothic"/>
          <w:b/>
          <w:sz w:val="36"/>
        </w:rPr>
        <w:t xml:space="preserve">Gevoelensdagboek </w:t>
      </w:r>
    </w:p>
    <w:p w:rsidR="0066367A" w:rsidRPr="0066367A" w:rsidRDefault="0066367A" w:rsidP="00AB1B81">
      <w:pPr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2"/>
        </w:rPr>
        <w:t>\</w:t>
      </w:r>
    </w:p>
    <w:p w:rsidR="0066367A" w:rsidRPr="0066367A" w:rsidRDefault="0066367A" w:rsidP="00AB1B81">
      <w:pPr>
        <w:rPr>
          <w:rFonts w:ascii="Century Gothic" w:hAnsi="Century Gothic"/>
          <w:b/>
          <w:sz w:val="2"/>
        </w:rPr>
      </w:pPr>
    </w:p>
    <w:p w:rsidR="00BB0B2F" w:rsidRDefault="00BB0B2F" w:rsidP="00AB1B81">
      <w:pPr>
        <w:rPr>
          <w:rFonts w:ascii="Century Gothic" w:hAnsi="Century Gothic"/>
        </w:rPr>
      </w:pPr>
    </w:p>
    <w:p w:rsidR="00BB0B2F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Maandag 30’01’17</w:t>
      </w:r>
    </w:p>
    <w:p w:rsidR="00BB0B2F" w:rsidRPr="00BB0B2F" w:rsidRDefault="00BB0B2F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Positieve dingen </w:t>
      </w:r>
    </w:p>
    <w:p w:rsidR="00BB0B2F" w:rsidRDefault="00BB0B2F" w:rsidP="00BB0B2F">
      <w:pPr>
        <w:pStyle w:val="Lijstaline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Lekker gegeten</w:t>
      </w:r>
    </w:p>
    <w:p w:rsidR="00BB0B2F" w:rsidRDefault="00BB0B2F" w:rsidP="00BB0B2F">
      <w:pPr>
        <w:pStyle w:val="Lijstaline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Goed cijfer op maatschappijleer</w:t>
      </w:r>
    </w:p>
    <w:p w:rsidR="00BB0B2F" w:rsidRDefault="00BB0B2F" w:rsidP="00BB0B2F">
      <w:pPr>
        <w:pStyle w:val="Lijstaline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Leuk weekend gehad</w:t>
      </w:r>
    </w:p>
    <w:p w:rsidR="00BB0B2F" w:rsidRPr="00151705" w:rsidRDefault="00BB0B2F" w:rsidP="00151705">
      <w:pPr>
        <w:pStyle w:val="Lijstaline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Redelijk </w:t>
      </w:r>
      <w:r w:rsidR="00151705">
        <w:rPr>
          <w:rFonts w:ascii="Century Gothic" w:hAnsi="Century Gothic"/>
        </w:rPr>
        <w:t xml:space="preserve">lang </w:t>
      </w:r>
      <w:r w:rsidRPr="00151705">
        <w:rPr>
          <w:rFonts w:ascii="Century Gothic" w:hAnsi="Century Gothic"/>
        </w:rPr>
        <w:t>uit</w:t>
      </w:r>
      <w:bookmarkStart w:id="0" w:name="_GoBack"/>
      <w:bookmarkEnd w:id="0"/>
      <w:r w:rsidRPr="00151705">
        <w:rPr>
          <w:rFonts w:ascii="Century Gothic" w:hAnsi="Century Gothic"/>
        </w:rPr>
        <w:t xml:space="preserve">geslapen </w:t>
      </w:r>
    </w:p>
    <w:p w:rsidR="00151705" w:rsidRDefault="00151705" w:rsidP="00BB0B2F">
      <w:pPr>
        <w:pStyle w:val="Lijstalinea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Ouders zijn op vakantie </w:t>
      </w:r>
    </w:p>
    <w:p w:rsidR="00670C93" w:rsidRDefault="00670C93" w:rsidP="00670C93">
      <w:pPr>
        <w:pStyle w:val="Lijstalinea"/>
        <w:rPr>
          <w:rFonts w:ascii="Century Gothic" w:hAnsi="Century Gothic"/>
        </w:rPr>
      </w:pPr>
    </w:p>
    <w:p w:rsidR="00BB0B2F" w:rsidRDefault="00BB0B2F" w:rsidP="00BB0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Negatieve dingen </w:t>
      </w:r>
    </w:p>
    <w:p w:rsidR="00BB0B2F" w:rsidRDefault="00BB0B2F" w:rsidP="00BB0B2F">
      <w:pPr>
        <w:pStyle w:val="Lijstaline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Slecht cijfer op biologie </w:t>
      </w:r>
    </w:p>
    <w:p w:rsidR="00BB0B2F" w:rsidRDefault="00BB0B2F" w:rsidP="00BB0B2F">
      <w:pPr>
        <w:pStyle w:val="Lijstaline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Voor niks naar havo top gefietst </w:t>
      </w:r>
    </w:p>
    <w:p w:rsidR="00BB0B2F" w:rsidRDefault="00BB0B2F" w:rsidP="00BB0B2F">
      <w:pPr>
        <w:pStyle w:val="Lijstaline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Door de regen gefietst </w:t>
      </w:r>
    </w:p>
    <w:p w:rsidR="00BB0B2F" w:rsidRDefault="00BB0B2F" w:rsidP="00BB0B2F">
      <w:pPr>
        <w:pStyle w:val="Lijstaline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Tentamens inhalen </w:t>
      </w:r>
    </w:p>
    <w:p w:rsidR="00BB0B2F" w:rsidRPr="00BB0B2F" w:rsidRDefault="00BB0B2F" w:rsidP="00BB0B2F">
      <w:pPr>
        <w:pStyle w:val="Lijstaline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Laat uit </w:t>
      </w:r>
    </w:p>
    <w:p w:rsidR="00BB0B2F" w:rsidRPr="00BB0B2F" w:rsidRDefault="00BB0B2F" w:rsidP="00AB1B81">
      <w:pPr>
        <w:rPr>
          <w:rFonts w:ascii="Century Gothic" w:hAnsi="Century Gothic"/>
        </w:rPr>
      </w:pPr>
    </w:p>
    <w:p w:rsidR="00BB0B2F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Dinsdag 31’01’17</w:t>
      </w:r>
    </w:p>
    <w:p w:rsidR="00BB0B2F" w:rsidRDefault="00BB0B2F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Positieve dingen </w:t>
      </w:r>
    </w:p>
    <w:p w:rsidR="00BB0B2F" w:rsidRDefault="00151705" w:rsidP="00BB0B2F">
      <w:pPr>
        <w:pStyle w:val="Lijstalinea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De e</w:t>
      </w:r>
      <w:r w:rsidR="00BB0B2F">
        <w:rPr>
          <w:rFonts w:ascii="Century Gothic" w:hAnsi="Century Gothic"/>
        </w:rPr>
        <w:t xml:space="preserve">erste </w:t>
      </w:r>
      <w:r>
        <w:rPr>
          <w:rFonts w:ascii="Century Gothic" w:hAnsi="Century Gothic"/>
        </w:rPr>
        <w:t xml:space="preserve">twee uren </w:t>
      </w:r>
      <w:r w:rsidR="00BB0B2F">
        <w:rPr>
          <w:rFonts w:ascii="Century Gothic" w:hAnsi="Century Gothic"/>
        </w:rPr>
        <w:t xml:space="preserve">vrij </w:t>
      </w:r>
    </w:p>
    <w:p w:rsidR="00BB0B2F" w:rsidRDefault="00151705" w:rsidP="00BB0B2F">
      <w:pPr>
        <w:pStyle w:val="Lijstalinea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Om kwart over twaalf uit </w:t>
      </w:r>
    </w:p>
    <w:p w:rsidR="00151705" w:rsidRDefault="00151705" w:rsidP="00BB0B2F">
      <w:pPr>
        <w:pStyle w:val="Lijstalinea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Maar 3 lessen</w:t>
      </w:r>
    </w:p>
    <w:p w:rsidR="00151705" w:rsidRDefault="00151705" w:rsidP="00BB0B2F">
      <w:pPr>
        <w:pStyle w:val="Lijstalinea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Weinig huiswerk </w:t>
      </w:r>
    </w:p>
    <w:p w:rsidR="00670C93" w:rsidRDefault="00670C93" w:rsidP="00BB0B2F">
      <w:pPr>
        <w:pStyle w:val="Lijstalinea"/>
        <w:numPr>
          <w:ilvl w:val="0"/>
          <w:numId w:val="13"/>
        </w:numPr>
        <w:rPr>
          <w:rFonts w:ascii="Century Gothic" w:hAnsi="Century Gothic"/>
        </w:rPr>
      </w:pPr>
    </w:p>
    <w:p w:rsidR="00BB0B2F" w:rsidRDefault="00BB0B2F" w:rsidP="00BB0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Negatieve dingen </w:t>
      </w:r>
    </w:p>
    <w:p w:rsidR="00BB0B2F" w:rsidRDefault="00BB0B2F" w:rsidP="00BB0B2F">
      <w:pPr>
        <w:pStyle w:val="Lijstalinea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Moest folderen </w:t>
      </w:r>
    </w:p>
    <w:p w:rsidR="00BB0B2F" w:rsidRDefault="00151705" w:rsidP="00AB1B81">
      <w:pPr>
        <w:pStyle w:val="Lijstalinea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Vroeg naar bed </w:t>
      </w:r>
    </w:p>
    <w:p w:rsidR="00151705" w:rsidRDefault="00151705" w:rsidP="00AB1B81">
      <w:pPr>
        <w:pStyle w:val="Lijstalinea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Nederlands presentatie afmaken</w:t>
      </w:r>
    </w:p>
    <w:p w:rsidR="00151705" w:rsidRDefault="00BA79A7" w:rsidP="00AB1B81">
      <w:pPr>
        <w:pStyle w:val="Lijstalinea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670C93">
        <w:rPr>
          <w:rFonts w:ascii="Century Gothic" w:hAnsi="Century Gothic"/>
        </w:rPr>
        <w:t>enuw</w:t>
      </w:r>
      <w:r>
        <w:rPr>
          <w:rFonts w:ascii="Century Gothic" w:hAnsi="Century Gothic"/>
        </w:rPr>
        <w:t>achtig voor Nederlands presentatie</w:t>
      </w:r>
    </w:p>
    <w:p w:rsidR="00BA79A7" w:rsidRPr="00151705" w:rsidRDefault="00BA79A7" w:rsidP="00AB1B81">
      <w:pPr>
        <w:pStyle w:val="Lijstalinea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Moe </w:t>
      </w:r>
    </w:p>
    <w:p w:rsidR="00BB0B2F" w:rsidRPr="00BB0B2F" w:rsidRDefault="00BB0B2F" w:rsidP="00AB1B81">
      <w:pPr>
        <w:rPr>
          <w:rFonts w:ascii="Century Gothic" w:hAnsi="Century Gothic"/>
        </w:rPr>
      </w:pPr>
    </w:p>
    <w:p w:rsidR="00BB0B2F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Woensdag 01’02’17</w:t>
      </w:r>
    </w:p>
    <w:p w:rsidR="00151705" w:rsidRDefault="00151705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>Positieve dingen</w:t>
      </w:r>
    </w:p>
    <w:p w:rsidR="00151705" w:rsidRDefault="00151705" w:rsidP="00151705">
      <w:pPr>
        <w:pStyle w:val="Lijstalinea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Nederlands presentatie gehad</w:t>
      </w:r>
    </w:p>
    <w:p w:rsidR="00151705" w:rsidRDefault="00151705" w:rsidP="00151705">
      <w:pPr>
        <w:pStyle w:val="Lijstalinea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Redelijk vroeg uit </w:t>
      </w:r>
    </w:p>
    <w:p w:rsidR="00BA79A7" w:rsidRDefault="00BA79A7" w:rsidP="00151705">
      <w:pPr>
        <w:pStyle w:val="Lijstalinea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Nederlands presentaties </w:t>
      </w:r>
    </w:p>
    <w:p w:rsidR="00BA79A7" w:rsidRDefault="00DA47AC" w:rsidP="00151705">
      <w:pPr>
        <w:pStyle w:val="Lijstalinea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Ouders op vakantie </w:t>
      </w:r>
    </w:p>
    <w:p w:rsidR="00DA47AC" w:rsidRDefault="00DA47AC" w:rsidP="00151705">
      <w:pPr>
        <w:pStyle w:val="Lijstalinea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Alleen thuis</w:t>
      </w:r>
    </w:p>
    <w:p w:rsidR="0066367A" w:rsidRDefault="0066367A" w:rsidP="0066367A">
      <w:pPr>
        <w:pStyle w:val="Lijstalinea"/>
        <w:rPr>
          <w:rFonts w:ascii="Century Gothic" w:hAnsi="Century Gothic"/>
        </w:rPr>
      </w:pPr>
    </w:p>
    <w:p w:rsidR="00151705" w:rsidRDefault="00151705" w:rsidP="001517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Negatieve dingen </w:t>
      </w:r>
    </w:p>
    <w:p w:rsidR="00151705" w:rsidRDefault="00151705" w:rsidP="00151705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Nederlands presentatie gehad</w:t>
      </w:r>
    </w:p>
    <w:p w:rsidR="00151705" w:rsidRDefault="00151705" w:rsidP="00151705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Vroeg naar bed </w:t>
      </w:r>
    </w:p>
    <w:p w:rsidR="00151705" w:rsidRDefault="0066367A" w:rsidP="00151705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Huiswerk </w:t>
      </w:r>
    </w:p>
    <w:p w:rsidR="0066367A" w:rsidRDefault="0066367A" w:rsidP="0066367A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Meer huiswerk</w:t>
      </w:r>
    </w:p>
    <w:p w:rsidR="00BB0B2F" w:rsidRPr="0066367A" w:rsidRDefault="0066367A" w:rsidP="00AB1B81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Morgen weer school</w:t>
      </w:r>
    </w:p>
    <w:p w:rsidR="00BB0B2F" w:rsidRPr="00BB0B2F" w:rsidRDefault="00BB0B2F" w:rsidP="00AB1B81">
      <w:pPr>
        <w:rPr>
          <w:rFonts w:ascii="Century Gothic" w:hAnsi="Century Gothic"/>
        </w:rPr>
      </w:pPr>
    </w:p>
    <w:p w:rsidR="00BB0B2F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Donderdag 02’02’17</w:t>
      </w:r>
    </w:p>
    <w:p w:rsidR="00151705" w:rsidRDefault="00151705" w:rsidP="001517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Positieve dingen </w:t>
      </w:r>
    </w:p>
    <w:p w:rsidR="00151705" w:rsidRDefault="00DA47AC" w:rsidP="00151705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Muziek les</w:t>
      </w:r>
    </w:p>
    <w:p w:rsidR="00DA47AC" w:rsidRDefault="00DA47AC" w:rsidP="00151705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Pizza eten</w:t>
      </w:r>
    </w:p>
    <w:p w:rsidR="00DA47AC" w:rsidRDefault="00DA47AC" w:rsidP="00151705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Ouders op vakantie </w:t>
      </w:r>
    </w:p>
    <w:p w:rsidR="00DA47AC" w:rsidRDefault="00DA47AC" w:rsidP="00151705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Vroeg uit</w:t>
      </w:r>
    </w:p>
    <w:p w:rsidR="00DA47AC" w:rsidRDefault="00DA47AC" w:rsidP="00151705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Fitness </w:t>
      </w:r>
    </w:p>
    <w:p w:rsidR="0066367A" w:rsidRPr="0066367A" w:rsidRDefault="0066367A" w:rsidP="0066367A">
      <w:pPr>
        <w:ind w:left="360"/>
        <w:rPr>
          <w:rFonts w:ascii="Century Gothic" w:hAnsi="Century Gothic"/>
        </w:rPr>
      </w:pPr>
    </w:p>
    <w:p w:rsidR="0066367A" w:rsidRPr="0066367A" w:rsidRDefault="0066367A" w:rsidP="0066367A">
      <w:pPr>
        <w:ind w:left="360"/>
        <w:rPr>
          <w:rFonts w:ascii="Century Gothic" w:hAnsi="Century Gothic"/>
        </w:rPr>
      </w:pPr>
    </w:p>
    <w:p w:rsidR="0066367A" w:rsidRDefault="0066367A" w:rsidP="0066367A">
      <w:pPr>
        <w:rPr>
          <w:rFonts w:ascii="Century Gothic" w:hAnsi="Century Gothic"/>
        </w:rPr>
      </w:pPr>
    </w:p>
    <w:p w:rsidR="0066367A" w:rsidRDefault="0066367A" w:rsidP="0066367A">
      <w:pPr>
        <w:rPr>
          <w:rFonts w:ascii="Century Gothic" w:hAnsi="Century Gothic"/>
        </w:rPr>
      </w:pPr>
    </w:p>
    <w:p w:rsidR="0066367A" w:rsidRDefault="0066367A" w:rsidP="0066367A">
      <w:pPr>
        <w:rPr>
          <w:rFonts w:ascii="Century Gothic" w:hAnsi="Century Gothic"/>
        </w:rPr>
      </w:pPr>
    </w:p>
    <w:p w:rsidR="0066367A" w:rsidRPr="0066367A" w:rsidRDefault="0066367A" w:rsidP="006636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Negatieve dingen </w:t>
      </w:r>
    </w:p>
    <w:p w:rsidR="00BB0B2F" w:rsidRDefault="0066367A" w:rsidP="0066367A">
      <w:pPr>
        <w:pStyle w:val="Lijstalinea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Leren </w:t>
      </w:r>
    </w:p>
    <w:p w:rsidR="0066367A" w:rsidRDefault="0066367A" w:rsidP="0066367A">
      <w:pPr>
        <w:pStyle w:val="Lijstalinea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Huiswerk</w:t>
      </w:r>
    </w:p>
    <w:p w:rsidR="0066367A" w:rsidRDefault="0066367A" w:rsidP="0066367A">
      <w:pPr>
        <w:pStyle w:val="Lijstalinea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Vroeg van bed</w:t>
      </w:r>
    </w:p>
    <w:p w:rsidR="0066367A" w:rsidRDefault="0066367A" w:rsidP="0066367A">
      <w:pPr>
        <w:pStyle w:val="Lijstalinea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Vroeg op bed</w:t>
      </w:r>
    </w:p>
    <w:p w:rsidR="0066367A" w:rsidRDefault="0066367A" w:rsidP="0066367A">
      <w:pPr>
        <w:pStyle w:val="Lijstalinea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Moe </w:t>
      </w:r>
    </w:p>
    <w:p w:rsidR="0066367A" w:rsidRPr="0066367A" w:rsidRDefault="0066367A" w:rsidP="0066367A">
      <w:pPr>
        <w:pStyle w:val="Lijstalinea"/>
        <w:rPr>
          <w:rFonts w:ascii="Century Gothic" w:hAnsi="Century Gothic"/>
        </w:rPr>
      </w:pPr>
    </w:p>
    <w:p w:rsidR="00BA79A7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Vrijdag 03’02’17</w:t>
      </w:r>
    </w:p>
    <w:p w:rsidR="00BA79A7" w:rsidRDefault="00BA79A7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>Positieve dingen</w:t>
      </w:r>
    </w:p>
    <w:p w:rsidR="00BA79A7" w:rsidRDefault="00BA79A7" w:rsidP="00BA79A7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Weekend </w:t>
      </w:r>
    </w:p>
    <w:p w:rsidR="00BA79A7" w:rsidRDefault="00BA79A7" w:rsidP="00BA79A7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Korte schooldag</w:t>
      </w:r>
    </w:p>
    <w:p w:rsidR="00DA47AC" w:rsidRDefault="0066367A" w:rsidP="00BA79A7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Vroeg uit </w:t>
      </w:r>
    </w:p>
    <w:p w:rsidR="00BA79A7" w:rsidRDefault="00BA79A7" w:rsidP="00BA79A7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Jente getrakteerd</w:t>
      </w:r>
    </w:p>
    <w:p w:rsidR="00BA79A7" w:rsidRDefault="00BA79A7" w:rsidP="00BA79A7">
      <w:pPr>
        <w:pStyle w:val="Lijstaline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Nagellakken bij zorg en welzijn </w:t>
      </w:r>
    </w:p>
    <w:p w:rsidR="00BA79A7" w:rsidRPr="0066367A" w:rsidRDefault="00BA79A7" w:rsidP="0066367A">
      <w:pPr>
        <w:ind w:left="360"/>
        <w:rPr>
          <w:rFonts w:ascii="Century Gothic" w:hAnsi="Century Gothic"/>
        </w:rPr>
      </w:pPr>
    </w:p>
    <w:p w:rsidR="00BA79A7" w:rsidRPr="00BA79A7" w:rsidRDefault="00BA79A7" w:rsidP="00BA79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Negatieve dingen </w:t>
      </w:r>
    </w:p>
    <w:p w:rsidR="00BB0B2F" w:rsidRDefault="0066367A" w:rsidP="0066367A">
      <w:pPr>
        <w:pStyle w:val="Lijstaline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School </w:t>
      </w:r>
    </w:p>
    <w:p w:rsidR="0066367A" w:rsidRDefault="0066367A" w:rsidP="0066367A">
      <w:pPr>
        <w:pStyle w:val="Lijstaline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Moe </w:t>
      </w:r>
    </w:p>
    <w:p w:rsidR="0066367A" w:rsidRDefault="0066367A" w:rsidP="0066367A">
      <w:pPr>
        <w:pStyle w:val="Lijstaline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Geen vrij</w:t>
      </w:r>
    </w:p>
    <w:p w:rsidR="0066367A" w:rsidRDefault="0066367A" w:rsidP="0066367A">
      <w:pPr>
        <w:pStyle w:val="Lijstaline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Blokuur Nederlands</w:t>
      </w:r>
    </w:p>
    <w:p w:rsidR="0066367A" w:rsidRPr="0066367A" w:rsidRDefault="0066367A" w:rsidP="0066367A">
      <w:pPr>
        <w:pStyle w:val="Lijstaline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Shuttlerun test </w:t>
      </w:r>
    </w:p>
    <w:p w:rsidR="00BB0B2F" w:rsidRPr="00BB0B2F" w:rsidRDefault="00BB0B2F" w:rsidP="00AB1B81">
      <w:pPr>
        <w:rPr>
          <w:rFonts w:ascii="Century Gothic" w:hAnsi="Century Gothic"/>
        </w:rPr>
      </w:pPr>
    </w:p>
    <w:p w:rsidR="00BB0B2F" w:rsidRPr="0066367A" w:rsidRDefault="00BB0B2F" w:rsidP="00AB1B81">
      <w:pPr>
        <w:rPr>
          <w:rFonts w:ascii="Century Gothic" w:hAnsi="Century Gothic"/>
          <w:b/>
        </w:rPr>
      </w:pPr>
      <w:r w:rsidRPr="0066367A">
        <w:rPr>
          <w:rFonts w:ascii="Century Gothic" w:hAnsi="Century Gothic"/>
          <w:b/>
        </w:rPr>
        <w:t>Zaterdag 04’02’17</w:t>
      </w:r>
    </w:p>
    <w:p w:rsidR="00BB0B2F" w:rsidRDefault="0066367A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Positieve dingen </w:t>
      </w:r>
    </w:p>
    <w:p w:rsidR="0066367A" w:rsidRDefault="0066367A" w:rsidP="0066367A">
      <w:pPr>
        <w:pStyle w:val="Lijstaline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Weekend</w:t>
      </w:r>
    </w:p>
    <w:p w:rsidR="0066367A" w:rsidRDefault="0066367A" w:rsidP="0066367A">
      <w:pPr>
        <w:pStyle w:val="Lijstaline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Laat op bed</w:t>
      </w:r>
    </w:p>
    <w:p w:rsidR="0066367A" w:rsidRDefault="0066367A" w:rsidP="0066367A">
      <w:pPr>
        <w:pStyle w:val="Lijstaline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Films kijken</w:t>
      </w:r>
    </w:p>
    <w:p w:rsidR="0066367A" w:rsidRDefault="0066367A" w:rsidP="0066367A">
      <w:pPr>
        <w:pStyle w:val="Lijstaline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Patat eten</w:t>
      </w:r>
    </w:p>
    <w:p w:rsidR="0066367A" w:rsidRDefault="0066367A" w:rsidP="0066367A">
      <w:pPr>
        <w:pStyle w:val="Lijstalinea"/>
        <w:numPr>
          <w:ilvl w:val="0"/>
          <w:numId w:val="2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Quatrebras</w:t>
      </w:r>
      <w:proofErr w:type="spellEnd"/>
      <w:r>
        <w:rPr>
          <w:rFonts w:ascii="Century Gothic" w:hAnsi="Century Gothic"/>
        </w:rPr>
        <w:t xml:space="preserve"> </w:t>
      </w:r>
    </w:p>
    <w:p w:rsidR="0066367A" w:rsidRPr="0066367A" w:rsidRDefault="0066367A" w:rsidP="0066367A">
      <w:pPr>
        <w:pStyle w:val="Lijstalinea"/>
        <w:rPr>
          <w:rFonts w:ascii="Century Gothic" w:hAnsi="Century Gothic"/>
        </w:rPr>
      </w:pPr>
    </w:p>
    <w:p w:rsidR="00BB0B2F" w:rsidRDefault="0066367A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>Negatieve dingen</w:t>
      </w:r>
    </w:p>
    <w:p w:rsidR="0066367A" w:rsidRDefault="0066367A" w:rsidP="0066367A">
      <w:pPr>
        <w:pStyle w:val="Lijstalinea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Nog maar 2 dagen weekend</w:t>
      </w:r>
    </w:p>
    <w:p w:rsidR="0066367A" w:rsidRDefault="0066367A" w:rsidP="0066367A">
      <w:pPr>
        <w:pStyle w:val="Lijstalinea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Huiswerk maken</w:t>
      </w:r>
    </w:p>
    <w:p w:rsidR="0066367A" w:rsidRDefault="0066367A" w:rsidP="0066367A">
      <w:pPr>
        <w:pStyle w:val="Lijstalinea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Ckv maken</w:t>
      </w:r>
    </w:p>
    <w:p w:rsidR="0066367A" w:rsidRDefault="0066367A" w:rsidP="0066367A">
      <w:pPr>
        <w:pStyle w:val="Lijstalinea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Kon niet uitslapen</w:t>
      </w:r>
    </w:p>
    <w:p w:rsidR="0066367A" w:rsidRDefault="0066367A" w:rsidP="0066367A">
      <w:pPr>
        <w:pStyle w:val="Lijstalinea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Nog steeds moe van shuttlerun test</w:t>
      </w:r>
    </w:p>
    <w:p w:rsidR="0066367A" w:rsidRPr="0066367A" w:rsidRDefault="0066367A" w:rsidP="0066367A">
      <w:pPr>
        <w:rPr>
          <w:rFonts w:ascii="Century Gothic" w:hAnsi="Century Gothic"/>
        </w:rPr>
      </w:pPr>
    </w:p>
    <w:p w:rsidR="00BB0B2F" w:rsidRDefault="00BB0B2F" w:rsidP="00AB1B81">
      <w:pPr>
        <w:rPr>
          <w:rFonts w:ascii="Century Gothic" w:hAnsi="Century Gothic"/>
        </w:rPr>
      </w:pPr>
      <w:r w:rsidRPr="0066367A">
        <w:rPr>
          <w:rFonts w:ascii="Century Gothic" w:hAnsi="Century Gothic"/>
          <w:b/>
        </w:rPr>
        <w:t>Zondag</w:t>
      </w:r>
      <w:r w:rsidRPr="00BB0B2F">
        <w:rPr>
          <w:rFonts w:ascii="Century Gothic" w:hAnsi="Century Gothic"/>
        </w:rPr>
        <w:t xml:space="preserve"> </w:t>
      </w:r>
      <w:r w:rsidRPr="0066367A">
        <w:rPr>
          <w:rFonts w:ascii="Century Gothic" w:hAnsi="Century Gothic"/>
          <w:b/>
        </w:rPr>
        <w:t>05’02’17</w:t>
      </w:r>
      <w:r w:rsidRPr="00BB0B2F">
        <w:rPr>
          <w:rFonts w:ascii="Century Gothic" w:hAnsi="Century Gothic"/>
        </w:rPr>
        <w:t xml:space="preserve"> </w:t>
      </w:r>
    </w:p>
    <w:p w:rsidR="0066367A" w:rsidRDefault="0066367A" w:rsidP="00AB1B81">
      <w:pPr>
        <w:rPr>
          <w:rFonts w:ascii="Century Gothic" w:hAnsi="Century Gothic"/>
        </w:rPr>
      </w:pPr>
      <w:r>
        <w:rPr>
          <w:rFonts w:ascii="Century Gothic" w:hAnsi="Century Gothic"/>
        </w:rPr>
        <w:t>Positieve dingen</w:t>
      </w:r>
    </w:p>
    <w:p w:rsidR="0066367A" w:rsidRDefault="0066367A" w:rsidP="0066367A">
      <w:pPr>
        <w:pStyle w:val="Lijstalinea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Nog een dag weekend</w:t>
      </w:r>
    </w:p>
    <w:p w:rsidR="0066367A" w:rsidRDefault="0066367A" w:rsidP="0066367A">
      <w:pPr>
        <w:pStyle w:val="Lijstalinea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Uitslapen </w:t>
      </w:r>
    </w:p>
    <w:p w:rsidR="0066367A" w:rsidRDefault="0066367A" w:rsidP="0066367A">
      <w:pPr>
        <w:pStyle w:val="Lijstalinea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Rusten </w:t>
      </w:r>
    </w:p>
    <w:p w:rsidR="0066367A" w:rsidRDefault="0066367A" w:rsidP="0066367A">
      <w:pPr>
        <w:pStyle w:val="Lijstalinea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Films en series kijken</w:t>
      </w:r>
    </w:p>
    <w:p w:rsidR="0066367A" w:rsidRDefault="0066367A" w:rsidP="0066367A">
      <w:pPr>
        <w:pStyle w:val="Lijstalinea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Lekker eten</w:t>
      </w:r>
    </w:p>
    <w:p w:rsidR="0066367A" w:rsidRDefault="0066367A" w:rsidP="0066367A">
      <w:pPr>
        <w:rPr>
          <w:rFonts w:ascii="Century Gothic" w:hAnsi="Century Gothic"/>
        </w:rPr>
      </w:pPr>
    </w:p>
    <w:p w:rsidR="0066367A" w:rsidRDefault="0066367A" w:rsidP="0066367A">
      <w:pPr>
        <w:rPr>
          <w:rFonts w:ascii="Century Gothic" w:hAnsi="Century Gothic"/>
        </w:rPr>
      </w:pPr>
      <w:r>
        <w:rPr>
          <w:rFonts w:ascii="Century Gothic" w:hAnsi="Century Gothic"/>
        </w:rPr>
        <w:t>Negatieve dingen</w:t>
      </w:r>
    </w:p>
    <w:p w:rsidR="0066367A" w:rsidRDefault="0066367A" w:rsidP="0066367A">
      <w:pPr>
        <w:pStyle w:val="Lijstalinea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Laatste dag van weekend</w:t>
      </w:r>
    </w:p>
    <w:p w:rsidR="0066367A" w:rsidRDefault="0066367A" w:rsidP="0066367A">
      <w:pPr>
        <w:pStyle w:val="Lijstalinea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Huiswerk maken</w:t>
      </w:r>
    </w:p>
    <w:p w:rsidR="0066367A" w:rsidRDefault="0066367A" w:rsidP="0066367A">
      <w:pPr>
        <w:pStyle w:val="Lijstalinea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Leren </w:t>
      </w:r>
    </w:p>
    <w:p w:rsidR="0066367A" w:rsidRDefault="0066367A" w:rsidP="0066367A">
      <w:pPr>
        <w:pStyle w:val="Lijstalinea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Vroeg op bed</w:t>
      </w:r>
    </w:p>
    <w:p w:rsidR="0066367A" w:rsidRPr="0066367A" w:rsidRDefault="0066367A" w:rsidP="0066367A">
      <w:pPr>
        <w:pStyle w:val="Lijstalinea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Regen </w:t>
      </w:r>
    </w:p>
    <w:sectPr w:rsidR="0066367A" w:rsidRPr="0066367A" w:rsidSect="0066367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F4B63"/>
    <w:multiLevelType w:val="hybridMultilevel"/>
    <w:tmpl w:val="B9EA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B1A2E"/>
    <w:multiLevelType w:val="hybridMultilevel"/>
    <w:tmpl w:val="1A941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76678"/>
    <w:multiLevelType w:val="hybridMultilevel"/>
    <w:tmpl w:val="9AE85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C2F1A"/>
    <w:multiLevelType w:val="hybridMultilevel"/>
    <w:tmpl w:val="70980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FB78A1"/>
    <w:multiLevelType w:val="hybridMultilevel"/>
    <w:tmpl w:val="24F8B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60F1D"/>
    <w:multiLevelType w:val="hybridMultilevel"/>
    <w:tmpl w:val="093C9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075D3"/>
    <w:multiLevelType w:val="hybridMultilevel"/>
    <w:tmpl w:val="E8049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C6FC7"/>
    <w:multiLevelType w:val="hybridMultilevel"/>
    <w:tmpl w:val="D4AEC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B1BAB"/>
    <w:multiLevelType w:val="hybridMultilevel"/>
    <w:tmpl w:val="5BF66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A3886"/>
    <w:multiLevelType w:val="hybridMultilevel"/>
    <w:tmpl w:val="55087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20CA8"/>
    <w:multiLevelType w:val="hybridMultilevel"/>
    <w:tmpl w:val="8C260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83233"/>
    <w:multiLevelType w:val="hybridMultilevel"/>
    <w:tmpl w:val="1B341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C474A"/>
    <w:multiLevelType w:val="hybridMultilevel"/>
    <w:tmpl w:val="57AE3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32B54"/>
    <w:multiLevelType w:val="hybridMultilevel"/>
    <w:tmpl w:val="D0386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0"/>
  </w:num>
  <w:num w:numId="13">
    <w:abstractNumId w:val="13"/>
  </w:num>
  <w:num w:numId="14">
    <w:abstractNumId w:val="18"/>
  </w:num>
  <w:num w:numId="15">
    <w:abstractNumId w:val="19"/>
  </w:num>
  <w:num w:numId="16">
    <w:abstractNumId w:val="15"/>
  </w:num>
  <w:num w:numId="17">
    <w:abstractNumId w:val="11"/>
  </w:num>
  <w:num w:numId="18">
    <w:abstractNumId w:val="12"/>
  </w:num>
  <w:num w:numId="19">
    <w:abstractNumId w:val="23"/>
  </w:num>
  <w:num w:numId="20">
    <w:abstractNumId w:val="22"/>
  </w:num>
  <w:num w:numId="21">
    <w:abstractNumId w:val="10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F"/>
    <w:rsid w:val="00151705"/>
    <w:rsid w:val="002C1312"/>
    <w:rsid w:val="00462F78"/>
    <w:rsid w:val="0066367A"/>
    <w:rsid w:val="00670C93"/>
    <w:rsid w:val="007F7A57"/>
    <w:rsid w:val="0089535F"/>
    <w:rsid w:val="00AB1B81"/>
    <w:rsid w:val="00BA79A7"/>
    <w:rsid w:val="00BB0B2F"/>
    <w:rsid w:val="00D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78F6-042A-4C0F-920B-FE4FF15A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57B1-84C5-4680-B16C-1BE0D0D9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FFE5D4DB</Template>
  <TotalTime>66</TotalTime>
  <Pages>1</Pages>
  <Words>220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Fardau van der Kooi</dc:creator>
  <cp:keywords/>
  <dc:description/>
  <cp:lastModifiedBy>Fardau van der Kooi</cp:lastModifiedBy>
  <cp:revision>3</cp:revision>
  <dcterms:created xsi:type="dcterms:W3CDTF">2017-01-30T11:20:00Z</dcterms:created>
  <dcterms:modified xsi:type="dcterms:W3CDTF">2017-02-27T11:19:00Z</dcterms:modified>
</cp:coreProperties>
</file>